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AC" w:rsidRDefault="00AA27AC" w:rsidP="005419AD">
      <w:pPr>
        <w:pStyle w:val="ContactInfo"/>
        <w:jc w:val="left"/>
      </w:pPr>
      <w:bookmarkStart w:id="0" w:name="_GoBack"/>
      <w:bookmarkEnd w:id="0"/>
    </w:p>
    <w:sdt>
      <w:sdtPr>
        <w:alias w:val="Category"/>
        <w:tag w:val=""/>
        <w:id w:val="1543715586"/>
        <w:placeholder>
          <w:docPart w:val="506B1DCB53CC4C31839D188222A2C71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AA27AC" w:rsidRDefault="008B299B">
          <w:pPr>
            <w:pStyle w:val="ContactInfo"/>
          </w:pPr>
          <w:r>
            <w:t>Nakuru, Kenya</w:t>
          </w:r>
        </w:p>
      </w:sdtContent>
    </w:sdt>
    <w:p w:rsidR="00AA27AC" w:rsidRDefault="00BC3568">
      <w:pPr>
        <w:pStyle w:val="ContactInfo"/>
      </w:pPr>
      <w:sdt>
        <w:sdtPr>
          <w:alias w:val="Telephone"/>
          <w:tag w:val="Telephone"/>
          <w:id w:val="599758962"/>
          <w:placeholder>
            <w:docPart w:val="A23E971C7C6E4432BA640FF9DCD504C0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B299B">
            <w:t>0111971600</w:t>
          </w:r>
        </w:sdtContent>
      </w:sdt>
    </w:p>
    <w:sdt>
      <w:sdtPr>
        <w:alias w:val="Website"/>
        <w:tag w:val="Website"/>
        <w:id w:val="48967594"/>
        <w:placeholder>
          <w:docPart w:val="8FFBFEC483D9417BA1757F50E5EBE88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:rsidR="00AA27AC" w:rsidRDefault="0096247F">
          <w:pPr>
            <w:pStyle w:val="ContactInfo"/>
          </w:pPr>
          <w:r w:rsidRPr="0096247F">
            <w:t>https://math3wsl3vi.github.io/mathews-portfolio/</w:t>
          </w:r>
        </w:p>
      </w:sdtContent>
    </w:sdt>
    <w:sdt>
      <w:sdtPr>
        <w:rPr>
          <w:rFonts w:ascii="Times New Roman" w:hAnsi="Times New Roman" w:cs="Times New Roman"/>
          <w:color w:val="323232" w:themeColor="hyperlink" w:themeShade="80"/>
          <w:kern w:val="0"/>
          <w:u w:val="single"/>
          <w:lang w:eastAsia="en-US"/>
        </w:rPr>
        <w:alias w:val="Email"/>
        <w:tag w:val=""/>
        <w:id w:val="1889536063"/>
        <w:placeholder>
          <w:docPart w:val="7CE5EF79AF1C43AD9A27D3ED489E348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:rsidR="00AA27AC" w:rsidRDefault="008B299B">
          <w:pPr>
            <w:pStyle w:val="ContactInfo"/>
            <w:rPr>
              <w:rStyle w:val="Emphasis"/>
            </w:rPr>
          </w:pPr>
          <w:r w:rsidRPr="008B299B">
            <w:rPr>
              <w:rFonts w:ascii="Times New Roman" w:hAnsi="Times New Roman" w:cs="Times New Roman"/>
              <w:color w:val="323232" w:themeColor="hyperlink" w:themeShade="80"/>
              <w:kern w:val="0"/>
              <w:u w:val="single"/>
              <w:lang w:eastAsia="en-US"/>
            </w:rPr>
            <w:t>Levimathews9841@gmail.com</w:t>
          </w:r>
        </w:p>
      </w:sdtContent>
    </w:sdt>
    <w:p w:rsidR="00AA27AC" w:rsidRDefault="00BC3568">
      <w:pPr>
        <w:pStyle w:val="Name"/>
      </w:pPr>
      <w:sdt>
        <w:sdtPr>
          <w:alias w:val="Your Name"/>
          <w:tag w:val=""/>
          <w:id w:val="1197042864"/>
          <w:placeholder>
            <w:docPart w:val="74731BB1F2194AA9A5F7D7A6089AE2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B299B">
            <w:t>KAnGOGO levi mathews</w:t>
          </w:r>
        </w:sdtContent>
      </w:sdt>
    </w:p>
    <w:tbl>
      <w:tblPr>
        <w:tblStyle w:val="ResumeTable"/>
        <w:tblW w:w="4955" w:type="pct"/>
        <w:tblLook w:val="04A0" w:firstRow="1" w:lastRow="0" w:firstColumn="1" w:lastColumn="0" w:noHBand="0" w:noVBand="1"/>
        <w:tblDescription w:val="Resume"/>
      </w:tblPr>
      <w:tblGrid>
        <w:gridCol w:w="1710"/>
        <w:gridCol w:w="540"/>
        <w:gridCol w:w="7739"/>
      </w:tblGrid>
      <w:tr w:rsidR="00AA27AC" w:rsidTr="005419AD">
        <w:tc>
          <w:tcPr>
            <w:tcW w:w="1710" w:type="dxa"/>
          </w:tcPr>
          <w:p w:rsidR="00AA27AC" w:rsidRDefault="005419AD" w:rsidP="005419AD">
            <w:pPr>
              <w:pStyle w:val="Heading1"/>
            </w:pPr>
            <w:r>
              <w:t>profile</w:t>
            </w:r>
          </w:p>
        </w:tc>
        <w:tc>
          <w:tcPr>
            <w:tcW w:w="540" w:type="dxa"/>
          </w:tcPr>
          <w:p w:rsidR="00AA27AC" w:rsidRDefault="00AA27AC"/>
        </w:tc>
        <w:tc>
          <w:tcPr>
            <w:tcW w:w="7739" w:type="dxa"/>
          </w:tcPr>
          <w:p w:rsidR="008B299B" w:rsidRDefault="008B299B" w:rsidP="008B299B">
            <w:pPr>
              <w:pStyle w:val="ResumeText"/>
              <w:rPr>
                <w:rFonts w:ascii="Times New Roman" w:hAnsi="Times New Roman" w:cs="Times New Roman"/>
                <w:color w:val="6E4E0F" w:themeColor="background2" w:themeShade="80"/>
                <w:kern w:val="0"/>
                <w:sz w:val="22"/>
                <w:szCs w:val="22"/>
                <w:lang w:eastAsia="en-US"/>
              </w:rPr>
            </w:pPr>
            <w:r w:rsidRPr="008B299B">
              <w:rPr>
                <w:rFonts w:ascii="Times New Roman" w:hAnsi="Times New Roman" w:cs="Times New Roman"/>
                <w:color w:val="6E4E0F" w:themeColor="background2" w:themeShade="80"/>
                <w:kern w:val="0"/>
                <w:sz w:val="22"/>
                <w:szCs w:val="22"/>
                <w:lang w:eastAsia="en-US"/>
              </w:rPr>
              <w:t>Dedicated, hardworking and committed to becoming a dependable and valuable team member. Known for increasing productivity and relieving workload of managerial staff.</w:t>
            </w:r>
          </w:p>
          <w:p w:rsidR="00AA27AC" w:rsidRDefault="008B299B" w:rsidP="008B299B">
            <w:pPr>
              <w:pStyle w:val="ResumeText"/>
            </w:pPr>
            <w:r w:rsidRPr="008B299B">
              <w:rPr>
                <w:rFonts w:ascii="Times New Roman" w:hAnsi="Times New Roman" w:cs="Times New Roman"/>
                <w:color w:val="6E4E0F" w:themeColor="background2" w:themeShade="80"/>
                <w:kern w:val="0"/>
                <w:sz w:val="22"/>
                <w:szCs w:val="22"/>
                <w:lang w:eastAsia="en-US"/>
              </w:rPr>
              <w:t>Hardworking student seeking employment. Ready to utilize my skills and passion to further the mission of the company. Bringing forth a positive attitude and the willingness to learn new programs.</w:t>
            </w:r>
          </w:p>
        </w:tc>
      </w:tr>
      <w:tr w:rsidR="00AA27AC" w:rsidTr="005419AD">
        <w:tc>
          <w:tcPr>
            <w:tcW w:w="1710" w:type="dxa"/>
          </w:tcPr>
          <w:p w:rsidR="00AA27AC" w:rsidRDefault="005419AD">
            <w:pPr>
              <w:pStyle w:val="Heading1"/>
            </w:pPr>
            <w:r>
              <w:t>Skills &amp; Abilities</w:t>
            </w:r>
          </w:p>
        </w:tc>
        <w:tc>
          <w:tcPr>
            <w:tcW w:w="540" w:type="dxa"/>
          </w:tcPr>
          <w:p w:rsidR="00AA27AC" w:rsidRDefault="00AA27AC"/>
        </w:tc>
        <w:tc>
          <w:tcPr>
            <w:tcW w:w="7739" w:type="dxa"/>
          </w:tcPr>
          <w:p w:rsidR="008B299B" w:rsidRDefault="008B299B" w:rsidP="008B299B">
            <w:pPr>
              <w:rPr>
                <w:rFonts w:ascii="Times New Roman" w:hAnsi="Times New Roman" w:cs="Times New Roman"/>
                <w:color w:val="6E4E0F" w:themeColor="background2" w:themeShade="80"/>
              </w:rPr>
            </w:pPr>
            <w:r>
              <w:rPr>
                <w:rFonts w:ascii="Times New Roman" w:hAnsi="Times New Roman" w:cs="Times New Roman"/>
                <w:color w:val="6E4E0F" w:themeColor="background2" w:themeShade="80"/>
              </w:rPr>
              <w:t>Critical Thinking</w:t>
            </w:r>
          </w:p>
          <w:p w:rsidR="008B299B" w:rsidRDefault="008B299B" w:rsidP="008B299B">
            <w:pPr>
              <w:rPr>
                <w:rFonts w:ascii="Times New Roman" w:hAnsi="Times New Roman" w:cs="Times New Roman"/>
                <w:color w:val="6E4E0F" w:themeColor="background2" w:themeShade="80"/>
              </w:rPr>
            </w:pPr>
            <w:r>
              <w:rPr>
                <w:rFonts w:ascii="Times New Roman" w:hAnsi="Times New Roman" w:cs="Times New Roman"/>
                <w:color w:val="6E4E0F" w:themeColor="background2" w:themeShade="80"/>
              </w:rPr>
              <w:t>Collaboration</w:t>
            </w:r>
          </w:p>
          <w:p w:rsidR="00AA27AC" w:rsidRPr="004803CC" w:rsidRDefault="008B299B" w:rsidP="004803CC">
            <w:pPr>
              <w:rPr>
                <w:rFonts w:ascii="Times New Roman" w:hAnsi="Times New Roman" w:cs="Times New Roman"/>
                <w:color w:val="6E4E0F" w:themeColor="background2" w:themeShade="80"/>
              </w:rPr>
            </w:pPr>
            <w:r>
              <w:rPr>
                <w:rFonts w:ascii="Times New Roman" w:hAnsi="Times New Roman" w:cs="Times New Roman"/>
                <w:color w:val="6E4E0F" w:themeColor="background2" w:themeShade="80"/>
              </w:rPr>
              <w:t>Team Building</w:t>
            </w:r>
          </w:p>
        </w:tc>
      </w:tr>
      <w:tr w:rsidR="00AA27AC" w:rsidTr="005419AD">
        <w:tc>
          <w:tcPr>
            <w:tcW w:w="1710" w:type="dxa"/>
          </w:tcPr>
          <w:p w:rsidR="00AA27AC" w:rsidRDefault="005419AD">
            <w:pPr>
              <w:pStyle w:val="Heading1"/>
            </w:pPr>
            <w:r>
              <w:t>Experience</w:t>
            </w:r>
          </w:p>
        </w:tc>
        <w:tc>
          <w:tcPr>
            <w:tcW w:w="540" w:type="dxa"/>
          </w:tcPr>
          <w:p w:rsidR="00AA27AC" w:rsidRDefault="00AA27AC"/>
        </w:tc>
        <w:tc>
          <w:tcPr>
            <w:tcW w:w="7739" w:type="dxa"/>
          </w:tcPr>
          <w:sdt>
            <w:sdtPr>
              <w:rPr>
                <w:rFonts w:eastAsiaTheme="minorEastAsia"/>
                <w:b/>
                <w:caps/>
              </w:rPr>
              <w:id w:val="1436861535"/>
              <w15:color w:val="C0C0C0"/>
              <w15:repeatingSection/>
            </w:sdtPr>
            <w:sdtEndPr>
              <w:rPr>
                <w:rFonts w:asciiTheme="majorHAnsi" w:hAnsiTheme="majorHAnsi" w:cstheme="majorBidi"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eastAsiaTheme="minorEastAsia"/>
                    <w:b/>
                    <w:caps/>
                  </w:rPr>
                  <w:id w:val="221802691"/>
                  <w:placeholder>
                    <w:docPart w:val="019F6786B4ED4A4BA7A5F9FDDA2A9A1A"/>
                  </w:placeholder>
                  <w15:color w:val="C0C0C0"/>
                  <w15:repeatingSectionItem/>
                </w:sdtPr>
                <w:sdtEndPr>
                  <w:rPr>
                    <w:b w:val="0"/>
                    <w:bCs/>
                    <w:caps w:val="0"/>
                  </w:rPr>
                </w:sdtEndPr>
                <w:sdtContent>
                  <w:p w:rsidR="008B299B" w:rsidRPr="005F3D8B" w:rsidRDefault="008B299B" w:rsidP="008B299B">
                    <w:pP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Freelance front-</w:t>
                    </w:r>
                    <w:r w:rsidRPr="005F3D8B"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end developer, Nakuru Kenya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Develops responsive bespoke websites for clients for both desktop and mobile devices.</w:t>
                    </w:r>
                  </w:p>
                  <w:p w:rsidR="00AA27AC" w:rsidRPr="008B299B" w:rsidRDefault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Implements frameworks like React and Tailwind CSS for improved user experience and interface.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019F6786B4ED4A4BA7A5F9FDDA2A9A1A"/>
                  </w:placeholder>
                  <w15:color w:val="C0C0C0"/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AA27AC" w:rsidRDefault="008B299B" w:rsidP="004803CC">
                    <w:pPr>
                      <w:pStyle w:val="Heading2"/>
                    </w:pPr>
                    <w:r>
                      <w:tab/>
                    </w:r>
                  </w:p>
                </w:sdtContent>
              </w:sdt>
            </w:sdtContent>
          </w:sdt>
        </w:tc>
      </w:tr>
      <w:tr w:rsidR="00AA27AC" w:rsidTr="005419AD">
        <w:tc>
          <w:tcPr>
            <w:tcW w:w="1710" w:type="dxa"/>
          </w:tcPr>
          <w:p w:rsidR="00AA27AC" w:rsidRDefault="005419AD">
            <w:pPr>
              <w:pStyle w:val="Heading1"/>
            </w:pPr>
            <w:r>
              <w:t>Education</w:t>
            </w:r>
          </w:p>
        </w:tc>
        <w:tc>
          <w:tcPr>
            <w:tcW w:w="540" w:type="dxa"/>
          </w:tcPr>
          <w:p w:rsidR="00AA27AC" w:rsidRDefault="00AA27AC"/>
        </w:tc>
        <w:tc>
          <w:tcPr>
            <w:tcW w:w="773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019F6786B4ED4A4BA7A5F9FDDA2A9A1A"/>
                  </w:placeholder>
                  <w15:repeatingSectionItem/>
                </w:sdtPr>
                <w:sdtEndPr/>
                <w:sdtContent>
                  <w:p w:rsidR="008B299B" w:rsidRPr="008B299B" w:rsidRDefault="008B299B" w:rsidP="008B299B">
                    <w:pPr>
                      <w:pStyle w:val="Heading2"/>
                    </w:pPr>
                    <w:r w:rsidRPr="007E2A9C"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Bachelor of Science, Computer Science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Kabarak University, Nakuru.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September 2022 – Present.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Currently pursuing my bachelor’s degree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 xml:space="preserve">Conversant in JavaScript, Java, C, C++, HTML and CSS. 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 xml:space="preserve">Frameworks like React, Tailwind and </w:t>
                    </w:r>
                    <w:r w:rsidR="005419AD"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Bootstrap.</w:t>
                    </w:r>
                  </w:p>
                  <w:p w:rsidR="008B299B" w:rsidRDefault="008B299B" w:rsidP="008B299B"/>
                  <w:p w:rsidR="008B299B" w:rsidRPr="007E2A9C" w:rsidRDefault="008B299B" w:rsidP="008B299B">
                    <w:pP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</w:pPr>
                    <w:r w:rsidRPr="007E2A9C"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Kenya Certificate of Secondary Education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Moi High School Kabarak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January 2018 – April 2022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</w:pPr>
                    <w:r w:rsidRPr="00C82088"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Mean grade (</w:t>
                    </w:r>
                    <w: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A-</w:t>
                    </w:r>
                    <w:r w:rsidRPr="00C82088"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Minus</w:t>
                    </w:r>
                  </w:p>
                  <w:p w:rsidR="005419AD" w:rsidRDefault="005419AD" w:rsidP="008B299B">
                    <w:pP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</w:pPr>
                  </w:p>
                  <w:p w:rsidR="008B299B" w:rsidRPr="007E2A9C" w:rsidRDefault="008B299B" w:rsidP="008B299B">
                    <w:pPr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</w:pPr>
                    <w:r w:rsidRPr="007E2A9C">
                      <w:rPr>
                        <w:rFonts w:ascii="Times New Roman" w:hAnsi="Times New Roman" w:cs="Times New Roman"/>
                        <w:b/>
                        <w:color w:val="6E4E0F" w:themeColor="background2" w:themeShade="80"/>
                      </w:rPr>
                      <w:t>Kenya Certificate of Primary Education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Sun and Shield School</w:t>
                    </w:r>
                  </w:p>
                  <w:p w:rsidR="008B299B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>January 2015 – November 2017</w:t>
                    </w:r>
                  </w:p>
                  <w:p w:rsidR="00AA27AC" w:rsidRPr="005419AD" w:rsidRDefault="008B299B" w:rsidP="008B299B">
                    <w:pP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</w:pPr>
                    <w:r>
                      <w:rPr>
                        <w:rFonts w:ascii="Times New Roman" w:hAnsi="Times New Roman" w:cs="Times New Roman"/>
                        <w:color w:val="6E4E0F" w:themeColor="background2" w:themeShade="80"/>
                      </w:rPr>
                      <w:t xml:space="preserve">KCPE - 418 Marks </w:t>
                    </w:r>
                  </w:p>
                </w:sdtContent>
              </w:sdt>
            </w:sdtContent>
          </w:sdt>
        </w:tc>
      </w:tr>
      <w:tr w:rsidR="00AA27AC" w:rsidTr="005419AD">
        <w:tc>
          <w:tcPr>
            <w:tcW w:w="1710" w:type="dxa"/>
          </w:tcPr>
          <w:p w:rsidR="00AA27AC" w:rsidRDefault="005419AD">
            <w:pPr>
              <w:pStyle w:val="Heading1"/>
            </w:pPr>
            <w:r>
              <w:lastRenderedPageBreak/>
              <w:t>References</w:t>
            </w:r>
          </w:p>
        </w:tc>
        <w:tc>
          <w:tcPr>
            <w:tcW w:w="540" w:type="dxa"/>
          </w:tcPr>
          <w:p w:rsidR="00AA27AC" w:rsidRDefault="00AA27AC"/>
        </w:tc>
        <w:tc>
          <w:tcPr>
            <w:tcW w:w="7739" w:type="dxa"/>
          </w:tcPr>
          <w:sdt>
            <w:sdtPr>
              <w:rPr>
                <w:rFonts w:eastAsiaTheme="minorEastAsia"/>
                <w:b/>
                <w:caps/>
              </w:rPr>
              <w:id w:val="-1883713024"/>
              <w15:color w:val="C0C0C0"/>
              <w15:repeatingSection/>
            </w:sdtPr>
            <w:sdtEndPr>
              <w:rPr>
                <w:b w:val="0"/>
                <w:bCs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caps/>
                  </w:rPr>
                  <w:id w:val="-1368215953"/>
                  <w:placeholder>
                    <w:docPart w:val="019F6786B4ED4A4BA7A5F9FDDA2A9A1A"/>
                  </w:placeholder>
                  <w15:color w:val="C0C0C0"/>
                  <w15:repeatingSectionItem/>
                </w:sdtPr>
                <w:sdtEndPr>
                  <w:rPr>
                    <w:b w:val="0"/>
                    <w:bCs/>
                    <w:caps w:val="0"/>
                  </w:rPr>
                </w:sdtEndPr>
                <w:sdtContent>
                  <w:p w:rsidR="008B299B" w:rsidRDefault="008B299B" w:rsidP="008B299B">
                    <w:r>
                      <w:rPr>
                        <w:rStyle w:val="Strong"/>
                      </w:rPr>
                      <w:t>Reference 1</w:t>
                    </w:r>
                    <w:r>
                      <w:br/>
                    </w:r>
                    <w:r>
                      <w:rPr>
                        <w:rStyle w:val="Strong"/>
                      </w:rPr>
                      <w:t>Dr. Peter Rugiri</w:t>
                    </w:r>
                    <w:r>
                      <w:br/>
                      <w:t>Senior Lecturer Pure Mathematics</w:t>
                    </w:r>
                    <w:r>
                      <w:br/>
                      <w:t>Dean School of SSET.</w:t>
                    </w:r>
                  </w:p>
                  <w:p w:rsidR="008B299B" w:rsidRDefault="008B299B" w:rsidP="008B299B">
                    <w:r>
                      <w:t>Kabarak University</w:t>
                    </w:r>
                    <w:r>
                      <w:br/>
                      <w:t>Phone: 051 343235</w:t>
                    </w:r>
                    <w:r>
                      <w:br/>
                      <w:t xml:space="preserve">Email: </w:t>
                    </w:r>
                    <w:hyperlink r:id="rId9" w:history="1">
                      <w:r w:rsidRPr="005F245D">
                        <w:rPr>
                          <w:rStyle w:val="Hyperlink"/>
                        </w:rPr>
                        <w:t>deansset@kabarak.ac.ke</w:t>
                      </w:r>
                    </w:hyperlink>
                  </w:p>
                  <w:p w:rsidR="008B299B" w:rsidRDefault="008B299B" w:rsidP="008B299B">
                    <w:r>
                      <w:rPr>
                        <w:rStyle w:val="Strong"/>
                      </w:rPr>
                      <w:t>Reference 2</w:t>
                    </w:r>
                    <w:r>
                      <w:br/>
                    </w:r>
                    <w:r>
                      <w:rPr>
                        <w:rStyle w:val="Strong"/>
                      </w:rPr>
                      <w:t>Gideon Langat</w:t>
                    </w:r>
                    <w:r>
                      <w:br/>
                      <w:t xml:space="preserve">Head of finance </w:t>
                    </w:r>
                  </w:p>
                  <w:p w:rsidR="008B299B" w:rsidRDefault="008B299B" w:rsidP="008B299B">
                    <w:r>
                      <w:t>Kabarak University</w:t>
                    </w:r>
                    <w:r>
                      <w:br/>
                      <w:t>Phone: 0722962322</w:t>
                    </w:r>
                    <w:r>
                      <w:br/>
                      <w:t>Email: gdlangat@kabarak.ac.ke</w:t>
                    </w:r>
                  </w:p>
                  <w:p w:rsidR="008B299B" w:rsidRDefault="008B299B" w:rsidP="008B299B"/>
                  <w:p w:rsidR="008B299B" w:rsidRDefault="008B299B" w:rsidP="008B299B">
                    <w:r>
                      <w:rPr>
                        <w:rStyle w:val="Strong"/>
                      </w:rPr>
                      <w:t>Reference 3</w:t>
                    </w:r>
                    <w:r>
                      <w:br/>
                    </w:r>
                    <w:r>
                      <w:rPr>
                        <w:rStyle w:val="Strong"/>
                      </w:rPr>
                      <w:t>Hosea Kemei</w:t>
                    </w:r>
                    <w:r>
                      <w:br/>
                      <w:t xml:space="preserve">Lecturer </w:t>
                    </w:r>
                  </w:p>
                  <w:p w:rsidR="008B299B" w:rsidRDefault="008B299B" w:rsidP="008B299B">
                    <w:r>
                      <w:t>Kabarak University</w:t>
                    </w:r>
                    <w:r>
                      <w:br/>
                      <w:t>Phone: 0719513646</w:t>
                    </w:r>
                    <w:r>
                      <w:br/>
                      <w:t>Email: Hoseakemei1@gmail.com</w:t>
                    </w:r>
                  </w:p>
                  <w:p w:rsidR="00AA27AC" w:rsidRDefault="00BC3568"/>
                </w:sdtContent>
              </w:sdt>
            </w:sdtContent>
          </w:sdt>
        </w:tc>
      </w:tr>
    </w:tbl>
    <w:p w:rsidR="00AA27AC" w:rsidRDefault="00AA27AC"/>
    <w:sectPr w:rsidR="00AA27AC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68" w:rsidRDefault="00BC3568">
      <w:pPr>
        <w:spacing w:before="0" w:after="0" w:line="240" w:lineRule="auto"/>
      </w:pPr>
      <w:r>
        <w:separator/>
      </w:r>
    </w:p>
  </w:endnote>
  <w:endnote w:type="continuationSeparator" w:id="0">
    <w:p w:rsidR="00BC3568" w:rsidRDefault="00BC35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D" w:rsidRDefault="005419A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624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68" w:rsidRDefault="00BC3568">
      <w:pPr>
        <w:spacing w:before="0" w:after="0" w:line="240" w:lineRule="auto"/>
      </w:pPr>
      <w:r>
        <w:separator/>
      </w:r>
    </w:p>
  </w:footnote>
  <w:footnote w:type="continuationSeparator" w:id="0">
    <w:p w:rsidR="00BC3568" w:rsidRDefault="00BC356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9B"/>
    <w:rsid w:val="00021E79"/>
    <w:rsid w:val="00377527"/>
    <w:rsid w:val="004803CC"/>
    <w:rsid w:val="005419AD"/>
    <w:rsid w:val="008B299B"/>
    <w:rsid w:val="0096247F"/>
    <w:rsid w:val="00AA27AC"/>
    <w:rsid w:val="00B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E054A-FB14-4686-975A-C068370C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8B299B"/>
    <w:rPr>
      <w:color w:val="646464" w:themeColor="hyperlink"/>
      <w:u w:val="single"/>
    </w:rPr>
  </w:style>
  <w:style w:type="character" w:styleId="Strong">
    <w:name w:val="Strong"/>
    <w:basedOn w:val="DefaultParagraphFont"/>
    <w:uiPriority w:val="22"/>
    <w:qFormat/>
    <w:rsid w:val="008B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eansset@kabarak.ac.k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B1DCB53CC4C31839D188222A2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A8A5-3B54-4C7B-B7BB-2E4955D84948}"/>
      </w:docPartPr>
      <w:docPartBody>
        <w:p w:rsidR="0059581B" w:rsidRDefault="0059581B">
          <w:pPr>
            <w:pStyle w:val="506B1DCB53CC4C31839D188222A2C71B"/>
          </w:pPr>
          <w:r>
            <w:t>[City, ST ZIP Code]</w:t>
          </w:r>
        </w:p>
      </w:docPartBody>
    </w:docPart>
    <w:docPart>
      <w:docPartPr>
        <w:name w:val="A23E971C7C6E4432BA640FF9DCD50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2616-46FD-42D7-B506-B0266F82A913}"/>
      </w:docPartPr>
      <w:docPartBody>
        <w:p w:rsidR="0059581B" w:rsidRDefault="0059581B">
          <w:pPr>
            <w:pStyle w:val="A23E971C7C6E4432BA640FF9DCD504C0"/>
          </w:pPr>
          <w:r>
            <w:t>[Telephone]</w:t>
          </w:r>
        </w:p>
      </w:docPartBody>
    </w:docPart>
    <w:docPart>
      <w:docPartPr>
        <w:name w:val="8FFBFEC483D9417BA1757F50E5EB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0472-DFC7-47E4-BDE5-2B2F76C6CC31}"/>
      </w:docPartPr>
      <w:docPartBody>
        <w:p w:rsidR="0059581B" w:rsidRDefault="0059581B">
          <w:pPr>
            <w:pStyle w:val="8FFBFEC483D9417BA1757F50E5EBE889"/>
          </w:pPr>
          <w:r>
            <w:t>[Website]</w:t>
          </w:r>
        </w:p>
      </w:docPartBody>
    </w:docPart>
    <w:docPart>
      <w:docPartPr>
        <w:name w:val="7CE5EF79AF1C43AD9A27D3ED489E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4DDB-45CB-4F31-8902-C697C8EE26F3}"/>
      </w:docPartPr>
      <w:docPartBody>
        <w:p w:rsidR="0059581B" w:rsidRDefault="0059581B">
          <w:pPr>
            <w:pStyle w:val="7CE5EF79AF1C43AD9A27D3ED489E348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74731BB1F2194AA9A5F7D7A6089A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C85D-1805-4811-9674-67BA43A15BF9}"/>
      </w:docPartPr>
      <w:docPartBody>
        <w:p w:rsidR="0059581B" w:rsidRDefault="0059581B">
          <w:pPr>
            <w:pStyle w:val="74731BB1F2194AA9A5F7D7A6089AE2EE"/>
          </w:pPr>
          <w:r>
            <w:t>[Your Name]</w:t>
          </w:r>
        </w:p>
      </w:docPartBody>
    </w:docPart>
    <w:docPart>
      <w:docPartPr>
        <w:name w:val="019F6786B4ED4A4BA7A5F9FDDA2A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FF00-369B-4A48-9062-73E67E0D10CE}"/>
      </w:docPartPr>
      <w:docPartBody>
        <w:p w:rsidR="0059581B" w:rsidRDefault="0059581B">
          <w:pPr>
            <w:pStyle w:val="019F6786B4ED4A4BA7A5F9FDDA2A9A1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B"/>
    <w:rsid w:val="00231B16"/>
    <w:rsid w:val="005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0B9D1A0244CCD8A2AFC44C0851378">
    <w:name w:val="9EC0B9D1A0244CCD8A2AFC44C0851378"/>
  </w:style>
  <w:style w:type="paragraph" w:customStyle="1" w:styleId="506B1DCB53CC4C31839D188222A2C71B">
    <w:name w:val="506B1DCB53CC4C31839D188222A2C71B"/>
  </w:style>
  <w:style w:type="paragraph" w:customStyle="1" w:styleId="A23E971C7C6E4432BA640FF9DCD504C0">
    <w:name w:val="A23E971C7C6E4432BA640FF9DCD504C0"/>
  </w:style>
  <w:style w:type="paragraph" w:customStyle="1" w:styleId="8FFBFEC483D9417BA1757F50E5EBE889">
    <w:name w:val="8FFBFEC483D9417BA1757F50E5EBE889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7CE5EF79AF1C43AD9A27D3ED489E3484">
    <w:name w:val="7CE5EF79AF1C43AD9A27D3ED489E3484"/>
  </w:style>
  <w:style w:type="paragraph" w:customStyle="1" w:styleId="74731BB1F2194AA9A5F7D7A6089AE2EE">
    <w:name w:val="74731BB1F2194AA9A5F7D7A6089AE2EE"/>
  </w:style>
  <w:style w:type="paragraph" w:customStyle="1" w:styleId="E5FED777B68A47D08A624288D7033AF9">
    <w:name w:val="E5FED777B68A47D08A624288D7033AF9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DA97363A140E4B32A1CFCC5F949C5BFF">
    <w:name w:val="DA97363A140E4B32A1CFCC5F949C5BFF"/>
  </w:style>
  <w:style w:type="character" w:styleId="PlaceholderText">
    <w:name w:val="Placeholder Text"/>
    <w:basedOn w:val="DefaultParagraphFont"/>
    <w:uiPriority w:val="99"/>
    <w:semiHidden/>
    <w:rsid w:val="0059581B"/>
    <w:rPr>
      <w:color w:val="808080"/>
    </w:rPr>
  </w:style>
  <w:style w:type="paragraph" w:customStyle="1" w:styleId="019F6786B4ED4A4BA7A5F9FDDA2A9A1A">
    <w:name w:val="019F6786B4ED4A4BA7A5F9FDDA2A9A1A"/>
  </w:style>
  <w:style w:type="paragraph" w:customStyle="1" w:styleId="2B27AD73FEBC4E01AFBC4D23DA92D8A3">
    <w:name w:val="2B27AD73FEBC4E01AFBC4D23DA92D8A3"/>
  </w:style>
  <w:style w:type="paragraph" w:customStyle="1" w:styleId="46A3A386D846405CA8515D63A2FE2E53">
    <w:name w:val="46A3A386D846405CA8515D63A2FE2E53"/>
  </w:style>
  <w:style w:type="paragraph" w:customStyle="1" w:styleId="399DA467DD5449239A90E2C9F7CF8D54">
    <w:name w:val="399DA467DD5449239A90E2C9F7CF8D54"/>
  </w:style>
  <w:style w:type="paragraph" w:customStyle="1" w:styleId="C2FADF830DB04EA7B5E136FC26910FD8">
    <w:name w:val="C2FADF830DB04EA7B5E136FC26910FD8"/>
  </w:style>
  <w:style w:type="paragraph" w:customStyle="1" w:styleId="973D19F92E964D80876A1B63AFCD8F08">
    <w:name w:val="973D19F92E964D80876A1B63AFCD8F08"/>
  </w:style>
  <w:style w:type="paragraph" w:customStyle="1" w:styleId="1C5017B53FC6490785A7111C4185659D">
    <w:name w:val="1C5017B53FC6490785A7111C4185659D"/>
  </w:style>
  <w:style w:type="paragraph" w:customStyle="1" w:styleId="CF0CC978808148EA8213420A9FA759EE">
    <w:name w:val="CF0CC978808148EA8213420A9FA759EE"/>
  </w:style>
  <w:style w:type="paragraph" w:customStyle="1" w:styleId="E47AA2656D4B4678A06564A4DD0515C2">
    <w:name w:val="E47AA2656D4B4678A06564A4DD0515C2"/>
  </w:style>
  <w:style w:type="paragraph" w:customStyle="1" w:styleId="A3BBD7AF39014A4C8B84B92593C4C032">
    <w:name w:val="A3BBD7AF39014A4C8B84B92593C4C032"/>
  </w:style>
  <w:style w:type="paragraph" w:customStyle="1" w:styleId="0E600A7C3BBE4C19940E7A5DE3DE639C">
    <w:name w:val="0E600A7C3BBE4C19940E7A5DE3DE639C"/>
  </w:style>
  <w:style w:type="paragraph" w:customStyle="1" w:styleId="33E05B0149FE4968A5C5BF52662DF32D">
    <w:name w:val="33E05B0149FE4968A5C5BF52662DF32D"/>
    <w:rsid w:val="00595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0111971600</CompanyPhone>
  <CompanyFax/>
  <CompanyEmail>Levimathews9841@gmail.com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88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KAnGOGO levi mathews</dc:creator>
  <cp:keywords>https://math3wsl3vi.github.io/mathews-portfolio/</cp:keywords>
  <cp:lastModifiedBy>USER</cp:lastModifiedBy>
  <cp:revision>4</cp:revision>
  <dcterms:created xsi:type="dcterms:W3CDTF">2024-07-31T08:07:00Z</dcterms:created>
  <dcterms:modified xsi:type="dcterms:W3CDTF">2024-07-31T09:45:00Z</dcterms:modified>
  <cp:category>Nakuru, Kenya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